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26BD9" w14:textId="4B25FB8A" w:rsidR="008503AC" w:rsidRDefault="00D64662" w:rsidP="00D253FF">
      <w:pPr>
        <w:pStyle w:val="Cuerpo1normal"/>
        <w:jc w:val="center"/>
        <w:rPr>
          <w:b/>
        </w:rPr>
      </w:pPr>
      <w:r>
        <w:rPr>
          <w:b/>
        </w:rPr>
        <w:t>CONVOCATORIA RAMON LLULL 2025</w:t>
      </w:r>
    </w:p>
    <w:p w14:paraId="7DF8935A" w14:textId="6EC3CA32" w:rsidR="00C05303" w:rsidRPr="00660D63" w:rsidRDefault="00436D30" w:rsidP="00C05303">
      <w:pPr>
        <w:pStyle w:val="Cuerpo1normal"/>
        <w:rPr>
          <w:b/>
        </w:rPr>
      </w:pPr>
      <w:r>
        <w:rPr>
          <w:b/>
        </w:rPr>
        <w:t xml:space="preserve">Anexo </w:t>
      </w:r>
      <w:r w:rsidR="00B525C4">
        <w:rPr>
          <w:b/>
        </w:rPr>
        <w:t xml:space="preserve">4: </w:t>
      </w:r>
      <w:r w:rsidR="003127CC">
        <w:rPr>
          <w:b/>
        </w:rPr>
        <w:t>A</w:t>
      </w:r>
      <w:r w:rsidR="00B525C4">
        <w:rPr>
          <w:b/>
        </w:rPr>
        <w:t>utorización del responsable de grupo y de la Dirección del centro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628"/>
      </w:tblGrid>
      <w:tr w:rsidR="00B469C7" w14:paraId="27A3A5A5" w14:textId="77777777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6D711E48" w14:textId="0A3B29D2" w:rsidR="00B469C7" w:rsidRDefault="00B469C7" w:rsidP="00D83172">
            <w:pPr>
              <w:pStyle w:val="TablaEncab"/>
            </w:pPr>
            <w:r>
              <w:t>Solicitante</w:t>
            </w:r>
          </w:p>
        </w:tc>
      </w:tr>
      <w:tr w:rsidR="00B469C7" w14:paraId="525AC067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C167D96" w14:textId="77777777" w:rsidR="00B469C7" w:rsidRDefault="00B469C7" w:rsidP="00660D63">
            <w:pPr>
              <w:pStyle w:val="Cuerpo3Tabla"/>
            </w:pPr>
            <w:r>
              <w:t>Nombre completo</w:t>
            </w:r>
          </w:p>
        </w:tc>
        <w:sdt>
          <w:sdtPr>
            <w:id w:val="1920285691"/>
            <w:placeholder>
              <w:docPart w:val="8EBA15A4E5B345A5867796925D47769B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15DCCABF" w14:textId="2DC58309" w:rsidR="00B469C7" w:rsidRDefault="0065359A" w:rsidP="0065359A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5359A" w14:paraId="394EAB38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E94000A" w14:textId="77777777" w:rsidR="0065359A" w:rsidRDefault="0065359A" w:rsidP="00660D63">
            <w:pPr>
              <w:pStyle w:val="Cuerpo3Tabla"/>
            </w:pPr>
            <w:r>
              <w:t>NIF / NIE / Pasaporte</w:t>
            </w:r>
          </w:p>
        </w:tc>
        <w:sdt>
          <w:sdtPr>
            <w:id w:val="-1414010849"/>
            <w:placeholder>
              <w:docPart w:val="634878A259DE452ABD02EDFD63CBB647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0ED26A8F" w14:textId="53ADC38C" w:rsidR="0065359A" w:rsidRDefault="0065359A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5BABEB5C" w14:textId="77777777" w:rsidR="00B469C7" w:rsidRDefault="00B469C7" w:rsidP="00EF1728">
      <w:pPr>
        <w:pStyle w:val="Cuerpo1normal"/>
        <w:spacing w:after="0" w:line="48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628"/>
      </w:tblGrid>
      <w:tr w:rsidR="00660D63" w14:paraId="2C5C615A" w14:textId="77777777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414C6F73" w14:textId="0F50B221" w:rsidR="00660D63" w:rsidRDefault="00660D63" w:rsidP="00660D63">
            <w:pPr>
              <w:pStyle w:val="TablaEncab"/>
            </w:pPr>
            <w:r>
              <w:t>Grupo de investigación</w:t>
            </w:r>
          </w:p>
        </w:tc>
      </w:tr>
      <w:tr w:rsidR="0065359A" w14:paraId="3422F8F6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A476118" w14:textId="44BF0557" w:rsidR="0065359A" w:rsidRDefault="00EA3192" w:rsidP="00660D63">
            <w:pPr>
              <w:pStyle w:val="Cuerpo3Tabla"/>
            </w:pPr>
            <w:r>
              <w:t>Nombre del grupo</w:t>
            </w:r>
          </w:p>
        </w:tc>
        <w:sdt>
          <w:sdtPr>
            <w:id w:val="-385254804"/>
            <w:placeholder>
              <w:docPart w:val="EE11140A18A64A3B88B6AA05B14A505A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5F64ABE2" w14:textId="18CD66E9" w:rsidR="0065359A" w:rsidRDefault="0065359A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5359A" w14:paraId="3E3308C1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026DAD4" w14:textId="78093FF6" w:rsidR="0065359A" w:rsidRDefault="00EA3192" w:rsidP="00660D63">
            <w:pPr>
              <w:pStyle w:val="Cuerpo3Tabla"/>
            </w:pPr>
            <w:r>
              <w:t>Responsable del grupo</w:t>
            </w:r>
          </w:p>
        </w:tc>
        <w:sdt>
          <w:sdtPr>
            <w:id w:val="-8687957"/>
            <w:placeholder>
              <w:docPart w:val="562F3159B17C41589443AABB4C47A325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5DA5D6EC" w14:textId="61D6D459" w:rsidR="0065359A" w:rsidRDefault="0065359A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37152580" w14:textId="77777777" w:rsidR="00660D63" w:rsidRDefault="00660D63" w:rsidP="00EF1728">
      <w:pPr>
        <w:pStyle w:val="Cuerpo1normal"/>
        <w:spacing w:after="0" w:line="48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628"/>
      </w:tblGrid>
      <w:tr w:rsidR="00847048" w14:paraId="1114F26A" w14:textId="77777777" w:rsidTr="00D83172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24B6BA47" w14:textId="6CE86F04" w:rsidR="00847048" w:rsidRDefault="00847048" w:rsidP="00D83172">
            <w:pPr>
              <w:pStyle w:val="TablaEncab"/>
            </w:pPr>
            <w:r>
              <w:t>Dirección del centro</w:t>
            </w:r>
          </w:p>
        </w:tc>
      </w:tr>
      <w:tr w:rsidR="007A2E3B" w14:paraId="2E586084" w14:textId="77777777" w:rsidTr="00D83172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F67603B" w14:textId="0F1E06B5" w:rsidR="007A2E3B" w:rsidRDefault="007A2E3B" w:rsidP="00847048">
            <w:pPr>
              <w:pStyle w:val="Cuerpo3Tabla"/>
            </w:pPr>
            <w:r>
              <w:t>Nombre del centro</w:t>
            </w:r>
          </w:p>
        </w:tc>
        <w:sdt>
          <w:sdtPr>
            <w:id w:val="1766567611"/>
            <w:placeholder>
              <w:docPart w:val="80620678CCA24D2E9C91A6A92DF7C966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0BE369A4" w14:textId="497C6539" w:rsidR="007A2E3B" w:rsidRDefault="007A2E3B" w:rsidP="00D83172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7A2E3B" w14:paraId="1410EAC3" w14:textId="77777777" w:rsidTr="00D83172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BA47DF5" w14:textId="6E888C95" w:rsidR="007A2E3B" w:rsidRDefault="007A2E3B" w:rsidP="00847048">
            <w:pPr>
              <w:pStyle w:val="Cuerpo3Tabla"/>
            </w:pPr>
            <w:r>
              <w:t>Nombre del director/a</w:t>
            </w:r>
          </w:p>
        </w:tc>
        <w:sdt>
          <w:sdtPr>
            <w:id w:val="734968727"/>
            <w:placeholder>
              <w:docPart w:val="367B6A1263174DC38FE115D35E937B55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20811BB6" w14:textId="77777777" w:rsidR="007A2E3B" w:rsidRDefault="007A2E3B" w:rsidP="00D83172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2B6E1816" w14:textId="77777777" w:rsidR="009632C1" w:rsidRDefault="009632C1" w:rsidP="00EF1728">
      <w:pPr>
        <w:pStyle w:val="Cuerpo1normal"/>
        <w:spacing w:after="0" w:line="480" w:lineRule="auto"/>
      </w:pPr>
    </w:p>
    <w:p w14:paraId="1ADECD69" w14:textId="5A869522" w:rsidR="00847048" w:rsidRDefault="00847048" w:rsidP="00EF1728">
      <w:pPr>
        <w:pStyle w:val="Cuerpo1normal"/>
        <w:spacing w:after="0" w:line="480" w:lineRule="auto"/>
      </w:pPr>
      <w:r>
        <w:t xml:space="preserve">En calidad de director o directora </w:t>
      </w:r>
      <w:r w:rsidR="009C1DDF">
        <w:t>de este</w:t>
      </w:r>
      <w:r>
        <w:t xml:space="preserve"> centro, declaro:</w:t>
      </w:r>
    </w:p>
    <w:p w14:paraId="68814C34" w14:textId="78BB39D5" w:rsidR="00EF1728" w:rsidRDefault="00847048" w:rsidP="00847048">
      <w:pPr>
        <w:pStyle w:val="Cuerpo1normal"/>
        <w:numPr>
          <w:ilvl w:val="0"/>
          <w:numId w:val="40"/>
        </w:numPr>
      </w:pPr>
      <w:r>
        <w:t>Que conozco y acepto las bases de la convocatoria de intensificación Ramon Llull, así como la participación de la investigadora o investigador solicitante; asumiendo, así, el compromiso de liberarlo de su actividad asistencial en caso de que su candidatura resulte seleccionada.</w:t>
      </w:r>
    </w:p>
    <w:p w14:paraId="41A6A7B3" w14:textId="77777777" w:rsidR="00847048" w:rsidRDefault="00847048" w:rsidP="00847048">
      <w:pPr>
        <w:pStyle w:val="Cuerpo1normal"/>
      </w:pPr>
    </w:p>
    <w:p w14:paraId="20D549AE" w14:textId="77777777" w:rsidR="00847048" w:rsidRDefault="00847048" w:rsidP="00847048">
      <w:pPr>
        <w:pStyle w:val="Cuerpo1normal"/>
      </w:pPr>
    </w:p>
    <w:tbl>
      <w:tblPr>
        <w:tblStyle w:val="Tablaconcuadrcula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567"/>
        <w:gridCol w:w="4192"/>
      </w:tblGrid>
      <w:tr w:rsidR="00983F07" w14:paraId="68AB202C" w14:textId="77777777" w:rsidTr="00983F07">
        <w:trPr>
          <w:trHeight w:val="45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14:paraId="6E5B5478" w14:textId="40C21ADC" w:rsidR="00983F07" w:rsidRPr="00847048" w:rsidRDefault="00983F07" w:rsidP="00847048">
            <w:pPr>
              <w:pStyle w:val="TablaEncab"/>
              <w:jc w:val="left"/>
              <w:rPr>
                <w:b w:val="0"/>
                <w:color w:val="000000" w:themeColor="text1"/>
              </w:rPr>
            </w:pPr>
            <w:r w:rsidRPr="00847048">
              <w:rPr>
                <w:b w:val="0"/>
                <w:color w:val="000000" w:themeColor="text1"/>
              </w:rPr>
              <w:t xml:space="preserve">Firma </w:t>
            </w:r>
            <w:r>
              <w:rPr>
                <w:b w:val="0"/>
                <w:color w:val="000000" w:themeColor="text1"/>
              </w:rPr>
              <w:t>de la persona responsable del grupo: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1259F7" w14:textId="77777777" w:rsidR="00983F07" w:rsidRDefault="00983F07" w:rsidP="00983F07">
            <w:pPr>
              <w:pStyle w:val="TablaEncab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4192" w:type="dxa"/>
            <w:shd w:val="clear" w:color="auto" w:fill="FFFFFF" w:themeFill="background1"/>
            <w:vAlign w:val="center"/>
          </w:tcPr>
          <w:p w14:paraId="40967FA1" w14:textId="27641F52" w:rsidR="00983F07" w:rsidRPr="00847048" w:rsidRDefault="00983F07" w:rsidP="00983F07">
            <w:pPr>
              <w:pStyle w:val="TablaEncab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Firma del director o directora del centro:</w:t>
            </w:r>
          </w:p>
        </w:tc>
      </w:tr>
      <w:tr w:rsidR="00983F07" w14:paraId="29FE55F3" w14:textId="77777777" w:rsidTr="00983F07">
        <w:trPr>
          <w:trHeight w:val="113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14:paraId="07FE2C47" w14:textId="19984AA7" w:rsidR="00983F07" w:rsidRPr="00847048" w:rsidRDefault="00983F07" w:rsidP="00D83172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3AF16C4" w14:textId="77777777"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4192" w:type="dxa"/>
            <w:vAlign w:val="center"/>
          </w:tcPr>
          <w:p w14:paraId="3CF54FAC" w14:textId="39261A25"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</w:tr>
      <w:tr w:rsidR="00983F07" w14:paraId="2A9702C8" w14:textId="77777777" w:rsidTr="00983F07">
        <w:trPr>
          <w:trHeight w:val="45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14:paraId="7BC93222" w14:textId="3E3BF85C" w:rsidR="00983F07" w:rsidRPr="00847048" w:rsidRDefault="00983F07" w:rsidP="00B54B3D">
            <w:pPr>
              <w:pStyle w:val="Cuerpo3Tabla"/>
              <w:rPr>
                <w:color w:val="000000" w:themeColor="text1"/>
              </w:rPr>
            </w:pPr>
            <w:r>
              <w:rPr>
                <w:color w:val="000000" w:themeColor="text1"/>
              </w:rPr>
              <w:t>Fecha:</w:t>
            </w:r>
            <w:r w:rsidR="00B54B3D">
              <w:rPr>
                <w:color w:val="000000" w:themeColor="text1"/>
              </w:rPr>
              <w:t xml:space="preserve"> </w:t>
            </w:r>
            <w:sdt>
              <w:sdtPr>
                <w:id w:val="1366719758"/>
                <w:placeholder>
                  <w:docPart w:val="F64FB23D729D46468BC297B44F44B6FD"/>
                </w:placeholder>
                <w:showingPlcHdr/>
              </w:sdtPr>
              <w:sdtEndPr/>
              <w:sdtContent>
                <w:r w:rsidR="00B54B3D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  <w:tc>
          <w:tcPr>
            <w:tcW w:w="567" w:type="dxa"/>
            <w:vAlign w:val="center"/>
          </w:tcPr>
          <w:p w14:paraId="6A16B1C7" w14:textId="77777777" w:rsidR="00983F07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4192" w:type="dxa"/>
            <w:vAlign w:val="center"/>
          </w:tcPr>
          <w:p w14:paraId="70954C24" w14:textId="0BA40375"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  <w:r>
              <w:rPr>
                <w:color w:val="000000" w:themeColor="text1"/>
              </w:rPr>
              <w:t>Fecha:</w:t>
            </w:r>
            <w:r w:rsidR="00B54B3D">
              <w:rPr>
                <w:color w:val="000000" w:themeColor="text1"/>
              </w:rPr>
              <w:t xml:space="preserve"> </w:t>
            </w:r>
            <w:sdt>
              <w:sdtPr>
                <w:id w:val="606310142"/>
                <w:placeholder>
                  <w:docPart w:val="B9F3771CEBD54684B4E5CABD1515138D"/>
                </w:placeholder>
                <w:showingPlcHdr/>
              </w:sdtPr>
              <w:sdtEndPr/>
              <w:sdtContent>
                <w:r w:rsidR="00B54B3D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</w:tr>
    </w:tbl>
    <w:p w14:paraId="7B4D971C" w14:textId="77777777" w:rsidR="00326E63" w:rsidRDefault="00326E63" w:rsidP="00326E63">
      <w:pPr>
        <w:pStyle w:val="Cuerpo1normal"/>
        <w:spacing w:after="0"/>
      </w:pPr>
    </w:p>
    <w:sectPr w:rsidR="00326E63" w:rsidSect="00471E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701" w:right="1247" w:bottom="1418" w:left="1418" w:header="113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AF9B6" w14:textId="77777777" w:rsidR="007C355D" w:rsidRDefault="007C355D" w:rsidP="00003BCC">
      <w:pPr>
        <w:spacing w:after="0" w:line="240" w:lineRule="auto"/>
      </w:pPr>
      <w:r>
        <w:separator/>
      </w:r>
    </w:p>
  </w:endnote>
  <w:endnote w:type="continuationSeparator" w:id="0">
    <w:p w14:paraId="6C639535" w14:textId="77777777" w:rsidR="007C355D" w:rsidRDefault="007C355D" w:rsidP="0000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09A5F" w14:textId="77777777" w:rsidR="00CA0A79" w:rsidRDefault="00CA0A7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988B9" w14:textId="77777777" w:rsidR="00471EB8" w:rsidRDefault="00471EB8" w:rsidP="00623A42">
    <w:pPr>
      <w:pStyle w:val="Piedepgina"/>
      <w:ind w:right="225"/>
      <w:jc w:val="right"/>
    </w:pPr>
    <w:r w:rsidRPr="00471EB8">
      <w:fldChar w:fldCharType="begin"/>
    </w:r>
    <w:r w:rsidRPr="00471EB8">
      <w:instrText>PAGE  \* Arabic  \* MERGEFORMAT</w:instrText>
    </w:r>
    <w:r w:rsidRPr="00471EB8">
      <w:fldChar w:fldCharType="separate"/>
    </w:r>
    <w:r w:rsidR="00CA0A79">
      <w:rPr>
        <w:noProof/>
      </w:rPr>
      <w:t>1</w:t>
    </w:r>
    <w:r w:rsidRPr="00471EB8">
      <w:fldChar w:fldCharType="end"/>
    </w:r>
    <w:r w:rsidRPr="00471EB8">
      <w:t xml:space="preserve"> de </w:t>
    </w:r>
    <w:r w:rsidR="00CA0A79">
      <w:fldChar w:fldCharType="begin"/>
    </w:r>
    <w:r w:rsidR="00CA0A79">
      <w:instrText>NUMPAGES  \* Arabic  \* MERGEFORMAT</w:instrText>
    </w:r>
    <w:r w:rsidR="00CA0A79">
      <w:fldChar w:fldCharType="separate"/>
    </w:r>
    <w:r w:rsidR="00CA0A79">
      <w:rPr>
        <w:noProof/>
      </w:rPr>
      <w:t>1</w:t>
    </w:r>
    <w:r w:rsidR="00CA0A79">
      <w:rPr>
        <w:noProof/>
      </w:rPr>
      <w:fldChar w:fldCharType="end"/>
    </w:r>
  </w:p>
  <w:p w14:paraId="7A4ED594" w14:textId="77777777" w:rsidR="00471EB8" w:rsidRDefault="00471EB8" w:rsidP="00623A42">
    <w:pPr>
      <w:pStyle w:val="Piedepgina"/>
      <w:ind w:right="225"/>
      <w:jc w:val="right"/>
    </w:pPr>
    <w:r w:rsidRPr="00471EB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59CB41D" wp14:editId="23EA6A9F">
              <wp:simplePos x="0" y="0"/>
              <wp:positionH relativeFrom="column">
                <wp:posOffset>-5080</wp:posOffset>
              </wp:positionH>
              <wp:positionV relativeFrom="paragraph">
                <wp:posOffset>55880</wp:posOffset>
              </wp:positionV>
              <wp:extent cx="5834380" cy="0"/>
              <wp:effectExtent l="0" t="0" r="13970" b="19050"/>
              <wp:wrapTopAndBottom/>
              <wp:docPr id="17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17 Conector recto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.4pt" to="45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" strokecolor="#137d79" strokeweight="1pt">
              <w10:wrap type="topAndBottom"/>
            </v:line>
          </w:pict>
        </mc:Fallback>
      </mc:AlternateContent>
    </w:r>
  </w:p>
  <w:p w14:paraId="687586E7" w14:textId="191910AC" w:rsidR="007F099A" w:rsidRDefault="009421DC" w:rsidP="009421DC">
    <w:pPr>
      <w:jc w:val="center"/>
    </w:pPr>
    <w:r>
      <w:t>Fundación Instituto de Investigación Sanitaria Illes Balears (IdISBa)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5FA0E" w14:textId="77777777" w:rsidR="00CA0A79" w:rsidRDefault="00CA0A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7F3F1" w14:textId="77777777" w:rsidR="007C355D" w:rsidRDefault="007C355D" w:rsidP="00003BCC">
      <w:pPr>
        <w:spacing w:after="0" w:line="240" w:lineRule="auto"/>
      </w:pPr>
      <w:r>
        <w:separator/>
      </w:r>
    </w:p>
  </w:footnote>
  <w:footnote w:type="continuationSeparator" w:id="0">
    <w:p w14:paraId="17B6E742" w14:textId="77777777" w:rsidR="007C355D" w:rsidRDefault="007C355D" w:rsidP="0000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65B8F" w14:textId="77777777" w:rsidR="00CA0A79" w:rsidRDefault="00CA0A7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7603E" w14:textId="77777777" w:rsidR="009421DC" w:rsidRDefault="009421DC" w:rsidP="009421DC">
    <w:pPr>
      <w:pStyle w:val="Encabezado"/>
      <w:rPr>
        <w:sz w:val="18"/>
      </w:rPr>
    </w:pPr>
  </w:p>
  <w:p w14:paraId="4563D874" w14:textId="7584529F" w:rsidR="009421DC" w:rsidRDefault="009421DC" w:rsidP="009421DC">
    <w:pPr>
      <w:pStyle w:val="Encabezado"/>
      <w:rPr>
        <w:sz w:val="18"/>
      </w:rPr>
    </w:pPr>
    <w:r>
      <w:rPr>
        <w:rFonts w:ascii="Tahoma" w:eastAsia="Tahoma" w:hAnsi="Tahoma" w:cs="Tahoma"/>
        <w:noProof/>
        <w:sz w:val="20"/>
        <w:szCs w:val="20"/>
        <w:lang w:eastAsia="es-ES"/>
      </w:rPr>
      <w:drawing>
        <wp:anchor distT="0" distB="0" distL="114300" distR="114300" simplePos="0" relativeHeight="251666432" behindDoc="0" locked="0" layoutInCell="1" allowOverlap="1" wp14:anchorId="58F42AD1" wp14:editId="125C2021">
          <wp:simplePos x="0" y="0"/>
          <wp:positionH relativeFrom="column">
            <wp:posOffset>6985</wp:posOffset>
          </wp:positionH>
          <wp:positionV relativeFrom="paragraph">
            <wp:posOffset>7620</wp:posOffset>
          </wp:positionV>
          <wp:extent cx="1704975" cy="551180"/>
          <wp:effectExtent l="0" t="0" r="9525" b="1270"/>
          <wp:wrapTopAndBottom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551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73C13E" w14:textId="159CF4D7" w:rsidR="009421DC" w:rsidRDefault="00CA0A79" w:rsidP="009421DC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  <w:bookmarkStart w:id="0" w:name="_GoBack"/>
    <w:r w:rsidRPr="00CA0A79">
      <w:rPr>
        <w:noProof/>
      </w:rPr>
      <w:drawing>
        <wp:anchor distT="0" distB="0" distL="114300" distR="114300" simplePos="0" relativeHeight="251668480" behindDoc="0" locked="0" layoutInCell="1" allowOverlap="1" wp14:anchorId="1D3D3CB9" wp14:editId="41699FD7">
          <wp:simplePos x="0" y="0"/>
          <wp:positionH relativeFrom="column">
            <wp:posOffset>4124960</wp:posOffset>
          </wp:positionH>
          <wp:positionV relativeFrom="paragraph">
            <wp:posOffset>-3175</wp:posOffset>
          </wp:positionV>
          <wp:extent cx="1374775" cy="345440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775" cy="345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14:paraId="4DC93EF7" w14:textId="61BFC95E" w:rsidR="009421DC" w:rsidRDefault="009421DC" w:rsidP="009421DC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14:paraId="3C816299" w14:textId="77777777" w:rsidR="009421DC" w:rsidRPr="003B3001" w:rsidRDefault="009421DC" w:rsidP="009421DC">
    <w:pPr>
      <w:pStyle w:val="Encabezado"/>
      <w:tabs>
        <w:tab w:val="clear" w:pos="8504"/>
        <w:tab w:val="right" w:pos="8460"/>
      </w:tabs>
      <w:ind w:right="270"/>
      <w:jc w:val="right"/>
      <w:rPr>
        <w:sz w:val="16"/>
        <w:szCs w:val="20"/>
      </w:rPr>
    </w:pPr>
    <w:r w:rsidRPr="00A250BD">
      <w:rPr>
        <w:noProof/>
        <w:sz w:val="18"/>
        <w:highlight w:val="magenta"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84EF562" wp14:editId="08289F80">
              <wp:simplePos x="0" y="0"/>
              <wp:positionH relativeFrom="column">
                <wp:posOffset>7620</wp:posOffset>
              </wp:positionH>
              <wp:positionV relativeFrom="paragraph">
                <wp:posOffset>240665</wp:posOffset>
              </wp:positionV>
              <wp:extent cx="5834380" cy="0"/>
              <wp:effectExtent l="0" t="0" r="13970" b="19050"/>
              <wp:wrapThrough wrapText="bothSides">
                <wp:wrapPolygon edited="0">
                  <wp:start x="0" y="-1"/>
                  <wp:lineTo x="0" y="-1"/>
                  <wp:lineTo x="21581" y="-1"/>
                  <wp:lineTo x="21581" y="-1"/>
                  <wp:lineTo x="0" y="-1"/>
                </wp:wrapPolygon>
              </wp:wrapThrough>
              <wp:docPr id="18" name="1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8 Conector recto" o:spid="_x0000_s1026" style="position:absolute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18.95pt" to="460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" strokecolor="#137d79" strokeweight="1pt">
              <w10:wrap type="through"/>
            </v:line>
          </w:pict>
        </mc:Fallback>
      </mc:AlternateContent>
    </w:r>
  </w:p>
  <w:p w14:paraId="6624EDF6" w14:textId="77777777" w:rsidR="009421DC" w:rsidRDefault="009421D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1D0EF" w14:textId="77777777" w:rsidR="00CA0A79" w:rsidRDefault="00CA0A7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8B5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863F5D"/>
    <w:multiLevelType w:val="hybridMultilevel"/>
    <w:tmpl w:val="EE502BEE"/>
    <w:lvl w:ilvl="0" w:tplc="B900C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E4D3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6EE5097"/>
    <w:multiLevelType w:val="hybridMultilevel"/>
    <w:tmpl w:val="96F80BC4"/>
    <w:lvl w:ilvl="0" w:tplc="AC8E32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65D0B"/>
    <w:multiLevelType w:val="hybridMultilevel"/>
    <w:tmpl w:val="6D863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A415A"/>
    <w:multiLevelType w:val="hybridMultilevel"/>
    <w:tmpl w:val="C0E0DEBA"/>
    <w:lvl w:ilvl="0" w:tplc="804A04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174B4"/>
    <w:multiLevelType w:val="hybridMultilevel"/>
    <w:tmpl w:val="10109A1E"/>
    <w:lvl w:ilvl="0" w:tplc="F3583B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50451B"/>
    <w:multiLevelType w:val="hybridMultilevel"/>
    <w:tmpl w:val="DE8C48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943D0"/>
    <w:multiLevelType w:val="multilevel"/>
    <w:tmpl w:val="B14420B4"/>
    <w:lvl w:ilvl="0">
      <w:start w:val="1"/>
      <w:numFmt w:val="decimal"/>
      <w:pStyle w:val="Ttu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107920"/>
    <w:multiLevelType w:val="hybridMultilevel"/>
    <w:tmpl w:val="00F64F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9B185B"/>
    <w:multiLevelType w:val="hybridMultilevel"/>
    <w:tmpl w:val="867CC0B4"/>
    <w:lvl w:ilvl="0" w:tplc="24BEF9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58646B"/>
    <w:multiLevelType w:val="hybridMultilevel"/>
    <w:tmpl w:val="4B488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A43FF"/>
    <w:multiLevelType w:val="hybridMultilevel"/>
    <w:tmpl w:val="7BBA2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CB0847"/>
    <w:multiLevelType w:val="hybridMultilevel"/>
    <w:tmpl w:val="0AFCD2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EA196A"/>
    <w:multiLevelType w:val="hybridMultilevel"/>
    <w:tmpl w:val="FB72E8EC"/>
    <w:lvl w:ilvl="0" w:tplc="2FE0EB6A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6608EE"/>
    <w:multiLevelType w:val="hybridMultilevel"/>
    <w:tmpl w:val="67A8FB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D231D"/>
    <w:multiLevelType w:val="hybridMultilevel"/>
    <w:tmpl w:val="3EF0E36A"/>
    <w:lvl w:ilvl="0" w:tplc="2FE0EB6A">
      <w:start w:val="2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E1BC7"/>
    <w:multiLevelType w:val="hybridMultilevel"/>
    <w:tmpl w:val="F62A711C"/>
    <w:lvl w:ilvl="0" w:tplc="24BEF9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39290E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B4F4CE9"/>
    <w:multiLevelType w:val="hybridMultilevel"/>
    <w:tmpl w:val="73ECC236"/>
    <w:lvl w:ilvl="0" w:tplc="3D6E124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72C9B"/>
    <w:multiLevelType w:val="hybridMultilevel"/>
    <w:tmpl w:val="E83A7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503D04"/>
    <w:multiLevelType w:val="hybridMultilevel"/>
    <w:tmpl w:val="EB56C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7E18C3"/>
    <w:multiLevelType w:val="hybridMultilevel"/>
    <w:tmpl w:val="E7B6F184"/>
    <w:lvl w:ilvl="0" w:tplc="3B4C63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54AFC"/>
    <w:multiLevelType w:val="hybridMultilevel"/>
    <w:tmpl w:val="DA241D6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9611B86"/>
    <w:multiLevelType w:val="hybridMultilevel"/>
    <w:tmpl w:val="DB4C70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1E45B7"/>
    <w:multiLevelType w:val="hybridMultilevel"/>
    <w:tmpl w:val="C3262916"/>
    <w:lvl w:ilvl="0" w:tplc="A386E1C0">
      <w:start w:val="1"/>
      <w:numFmt w:val="lowerLetter"/>
      <w:lvlText w:val="%1)"/>
      <w:lvlJc w:val="left"/>
      <w:pPr>
        <w:ind w:left="1068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B436E4C"/>
    <w:multiLevelType w:val="hybridMultilevel"/>
    <w:tmpl w:val="612C48F4"/>
    <w:lvl w:ilvl="0" w:tplc="4216B24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i/>
        <w:iCs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5D5004FE"/>
    <w:multiLevelType w:val="hybridMultilevel"/>
    <w:tmpl w:val="59AEE478"/>
    <w:lvl w:ilvl="0" w:tplc="6D5CF5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DCB6F9F"/>
    <w:multiLevelType w:val="hybridMultilevel"/>
    <w:tmpl w:val="6B4CAE2A"/>
    <w:lvl w:ilvl="0" w:tplc="F0DCE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D15193"/>
    <w:multiLevelType w:val="hybridMultilevel"/>
    <w:tmpl w:val="BA2A57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9E6C75"/>
    <w:multiLevelType w:val="hybridMultilevel"/>
    <w:tmpl w:val="814CB8DA"/>
    <w:lvl w:ilvl="0" w:tplc="7E6C9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276E89"/>
    <w:multiLevelType w:val="hybridMultilevel"/>
    <w:tmpl w:val="83CCD17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A4C342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C0A0F14"/>
    <w:multiLevelType w:val="hybridMultilevel"/>
    <w:tmpl w:val="3BDA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9A6048"/>
    <w:multiLevelType w:val="hybridMultilevel"/>
    <w:tmpl w:val="87EAB9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9A0DAD"/>
    <w:multiLevelType w:val="hybridMultilevel"/>
    <w:tmpl w:val="370E6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656EDF"/>
    <w:multiLevelType w:val="hybridMultilevel"/>
    <w:tmpl w:val="9616541C"/>
    <w:lvl w:ilvl="0" w:tplc="4044FCB2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7">
    <w:nsid w:val="76D522AA"/>
    <w:multiLevelType w:val="hybridMultilevel"/>
    <w:tmpl w:val="F6F6C6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AF45DB"/>
    <w:multiLevelType w:val="hybridMultilevel"/>
    <w:tmpl w:val="038C4ED4"/>
    <w:lvl w:ilvl="0" w:tplc="7E5C0E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7"/>
  </w:num>
  <w:num w:numId="5">
    <w:abstractNumId w:val="13"/>
  </w:num>
  <w:num w:numId="6">
    <w:abstractNumId w:val="33"/>
  </w:num>
  <w:num w:numId="7">
    <w:abstractNumId w:val="14"/>
  </w:num>
  <w:num w:numId="8">
    <w:abstractNumId w:val="29"/>
  </w:num>
  <w:num w:numId="9">
    <w:abstractNumId w:val="26"/>
  </w:num>
  <w:num w:numId="10">
    <w:abstractNumId w:val="3"/>
  </w:num>
  <w:num w:numId="11">
    <w:abstractNumId w:val="22"/>
  </w:num>
  <w:num w:numId="12">
    <w:abstractNumId w:val="24"/>
  </w:num>
  <w:num w:numId="13">
    <w:abstractNumId w:val="25"/>
  </w:num>
  <w:num w:numId="14">
    <w:abstractNumId w:val="19"/>
  </w:num>
  <w:num w:numId="15">
    <w:abstractNumId w:val="32"/>
  </w:num>
  <w:num w:numId="16">
    <w:abstractNumId w:val="36"/>
  </w:num>
  <w:num w:numId="17">
    <w:abstractNumId w:val="34"/>
  </w:num>
  <w:num w:numId="18">
    <w:abstractNumId w:val="7"/>
  </w:num>
  <w:num w:numId="19">
    <w:abstractNumId w:val="9"/>
  </w:num>
  <w:num w:numId="20">
    <w:abstractNumId w:val="35"/>
  </w:num>
  <w:num w:numId="21">
    <w:abstractNumId w:val="20"/>
  </w:num>
  <w:num w:numId="22">
    <w:abstractNumId w:val="4"/>
  </w:num>
  <w:num w:numId="23">
    <w:abstractNumId w:val="15"/>
  </w:num>
  <w:num w:numId="24">
    <w:abstractNumId w:val="11"/>
  </w:num>
  <w:num w:numId="25">
    <w:abstractNumId w:val="31"/>
  </w:num>
  <w:num w:numId="26">
    <w:abstractNumId w:val="17"/>
  </w:num>
  <w:num w:numId="27">
    <w:abstractNumId w:val="10"/>
  </w:num>
  <w:num w:numId="28">
    <w:abstractNumId w:val="2"/>
  </w:num>
  <w:num w:numId="29">
    <w:abstractNumId w:val="18"/>
  </w:num>
  <w:num w:numId="30">
    <w:abstractNumId w:val="0"/>
  </w:num>
  <w:num w:numId="31">
    <w:abstractNumId w:val="30"/>
  </w:num>
  <w:num w:numId="32">
    <w:abstractNumId w:val="6"/>
  </w:num>
  <w:num w:numId="33">
    <w:abstractNumId w:val="16"/>
  </w:num>
  <w:num w:numId="34">
    <w:abstractNumId w:val="5"/>
  </w:num>
  <w:num w:numId="35">
    <w:abstractNumId w:val="38"/>
  </w:num>
  <w:num w:numId="36">
    <w:abstractNumId w:val="27"/>
  </w:num>
  <w:num w:numId="37">
    <w:abstractNumId w:val="12"/>
  </w:num>
  <w:num w:numId="38">
    <w:abstractNumId w:val="28"/>
  </w:num>
  <w:num w:numId="39">
    <w:abstractNumId w:val="2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2C"/>
    <w:rsid w:val="00003BCC"/>
    <w:rsid w:val="000059BC"/>
    <w:rsid w:val="00006818"/>
    <w:rsid w:val="0001258D"/>
    <w:rsid w:val="00014C22"/>
    <w:rsid w:val="0002031F"/>
    <w:rsid w:val="0002411A"/>
    <w:rsid w:val="000334A6"/>
    <w:rsid w:val="00035EA5"/>
    <w:rsid w:val="00052583"/>
    <w:rsid w:val="000705C6"/>
    <w:rsid w:val="000705DB"/>
    <w:rsid w:val="00070E20"/>
    <w:rsid w:val="000722D2"/>
    <w:rsid w:val="00072DBA"/>
    <w:rsid w:val="00076107"/>
    <w:rsid w:val="000761B7"/>
    <w:rsid w:val="000837A0"/>
    <w:rsid w:val="00084CEA"/>
    <w:rsid w:val="000968E3"/>
    <w:rsid w:val="000A440B"/>
    <w:rsid w:val="000A5E41"/>
    <w:rsid w:val="000B165B"/>
    <w:rsid w:val="000B42C5"/>
    <w:rsid w:val="00100BF7"/>
    <w:rsid w:val="00102576"/>
    <w:rsid w:val="00107D53"/>
    <w:rsid w:val="001117E4"/>
    <w:rsid w:val="00116CFE"/>
    <w:rsid w:val="00122DDE"/>
    <w:rsid w:val="001274D3"/>
    <w:rsid w:val="0013561A"/>
    <w:rsid w:val="00147D32"/>
    <w:rsid w:val="00153F2F"/>
    <w:rsid w:val="0016533E"/>
    <w:rsid w:val="00166026"/>
    <w:rsid w:val="0016761A"/>
    <w:rsid w:val="001708BA"/>
    <w:rsid w:val="0018382F"/>
    <w:rsid w:val="001A0D21"/>
    <w:rsid w:val="001A5249"/>
    <w:rsid w:val="001A5C8F"/>
    <w:rsid w:val="001B05BB"/>
    <w:rsid w:val="001C7348"/>
    <w:rsid w:val="001C7858"/>
    <w:rsid w:val="001E15C4"/>
    <w:rsid w:val="001E4884"/>
    <w:rsid w:val="001E5BED"/>
    <w:rsid w:val="001F0E3E"/>
    <w:rsid w:val="001F3B3E"/>
    <w:rsid w:val="001F4016"/>
    <w:rsid w:val="001F5606"/>
    <w:rsid w:val="00206024"/>
    <w:rsid w:val="00207331"/>
    <w:rsid w:val="00211086"/>
    <w:rsid w:val="002273D3"/>
    <w:rsid w:val="002277AC"/>
    <w:rsid w:val="00236864"/>
    <w:rsid w:val="00246549"/>
    <w:rsid w:val="00250F41"/>
    <w:rsid w:val="00251FB6"/>
    <w:rsid w:val="00256138"/>
    <w:rsid w:val="0026098F"/>
    <w:rsid w:val="002623F2"/>
    <w:rsid w:val="00264F49"/>
    <w:rsid w:val="002749D1"/>
    <w:rsid w:val="00284234"/>
    <w:rsid w:val="00290A38"/>
    <w:rsid w:val="002A207C"/>
    <w:rsid w:val="002A7F21"/>
    <w:rsid w:val="002B03CC"/>
    <w:rsid w:val="002B07B7"/>
    <w:rsid w:val="002C594C"/>
    <w:rsid w:val="002D00A8"/>
    <w:rsid w:val="002D783D"/>
    <w:rsid w:val="002E214A"/>
    <w:rsid w:val="002E2CBC"/>
    <w:rsid w:val="002E7462"/>
    <w:rsid w:val="002E7F6D"/>
    <w:rsid w:val="002F10F4"/>
    <w:rsid w:val="002F1D9C"/>
    <w:rsid w:val="003116C2"/>
    <w:rsid w:val="003127CC"/>
    <w:rsid w:val="00312A4A"/>
    <w:rsid w:val="003140DE"/>
    <w:rsid w:val="00314A1D"/>
    <w:rsid w:val="00326E63"/>
    <w:rsid w:val="0033133E"/>
    <w:rsid w:val="00331ECA"/>
    <w:rsid w:val="00337309"/>
    <w:rsid w:val="0034042E"/>
    <w:rsid w:val="00344F61"/>
    <w:rsid w:val="003515CC"/>
    <w:rsid w:val="0035281D"/>
    <w:rsid w:val="0035713F"/>
    <w:rsid w:val="00362BE3"/>
    <w:rsid w:val="0036416A"/>
    <w:rsid w:val="00365B3E"/>
    <w:rsid w:val="003677E8"/>
    <w:rsid w:val="003751CC"/>
    <w:rsid w:val="00380D4D"/>
    <w:rsid w:val="00381075"/>
    <w:rsid w:val="00390FDC"/>
    <w:rsid w:val="00391C6A"/>
    <w:rsid w:val="00393968"/>
    <w:rsid w:val="003A17F6"/>
    <w:rsid w:val="003A312E"/>
    <w:rsid w:val="003A5974"/>
    <w:rsid w:val="003B22F0"/>
    <w:rsid w:val="003B3001"/>
    <w:rsid w:val="003C4008"/>
    <w:rsid w:val="003C6A2D"/>
    <w:rsid w:val="003D671A"/>
    <w:rsid w:val="003D72C4"/>
    <w:rsid w:val="003E0064"/>
    <w:rsid w:val="003F6A52"/>
    <w:rsid w:val="00410002"/>
    <w:rsid w:val="0041080C"/>
    <w:rsid w:val="00415FA0"/>
    <w:rsid w:val="004162A8"/>
    <w:rsid w:val="00426F7E"/>
    <w:rsid w:val="00436D30"/>
    <w:rsid w:val="00461D98"/>
    <w:rsid w:val="00467599"/>
    <w:rsid w:val="00471EB8"/>
    <w:rsid w:val="00476F68"/>
    <w:rsid w:val="00482534"/>
    <w:rsid w:val="004A045C"/>
    <w:rsid w:val="004A1CE2"/>
    <w:rsid w:val="004A6EAA"/>
    <w:rsid w:val="004B1070"/>
    <w:rsid w:val="004B1F2D"/>
    <w:rsid w:val="004B38FB"/>
    <w:rsid w:val="004B76B3"/>
    <w:rsid w:val="004B7779"/>
    <w:rsid w:val="004D016D"/>
    <w:rsid w:val="004D3A40"/>
    <w:rsid w:val="004D5A54"/>
    <w:rsid w:val="004F2644"/>
    <w:rsid w:val="00500B30"/>
    <w:rsid w:val="00506270"/>
    <w:rsid w:val="005111F2"/>
    <w:rsid w:val="005348A0"/>
    <w:rsid w:val="00542383"/>
    <w:rsid w:val="00556446"/>
    <w:rsid w:val="005573A9"/>
    <w:rsid w:val="00561F97"/>
    <w:rsid w:val="005651D9"/>
    <w:rsid w:val="00570100"/>
    <w:rsid w:val="00576938"/>
    <w:rsid w:val="005771A6"/>
    <w:rsid w:val="00585878"/>
    <w:rsid w:val="005965CA"/>
    <w:rsid w:val="005A7C53"/>
    <w:rsid w:val="005B4695"/>
    <w:rsid w:val="005B4EBD"/>
    <w:rsid w:val="005B5F84"/>
    <w:rsid w:val="005C6250"/>
    <w:rsid w:val="005D6C2C"/>
    <w:rsid w:val="005E15FC"/>
    <w:rsid w:val="005E1D49"/>
    <w:rsid w:val="005E5910"/>
    <w:rsid w:val="005E5A5B"/>
    <w:rsid w:val="005E7710"/>
    <w:rsid w:val="005F11B3"/>
    <w:rsid w:val="006051FC"/>
    <w:rsid w:val="0060637E"/>
    <w:rsid w:val="006067BA"/>
    <w:rsid w:val="00607D6D"/>
    <w:rsid w:val="006137E4"/>
    <w:rsid w:val="0061766A"/>
    <w:rsid w:val="006234AC"/>
    <w:rsid w:val="00623A42"/>
    <w:rsid w:val="00624AC5"/>
    <w:rsid w:val="00630D5D"/>
    <w:rsid w:val="006324D3"/>
    <w:rsid w:val="00634A4C"/>
    <w:rsid w:val="00636076"/>
    <w:rsid w:val="006363A3"/>
    <w:rsid w:val="00646C25"/>
    <w:rsid w:val="0065359A"/>
    <w:rsid w:val="00657C2A"/>
    <w:rsid w:val="00660D63"/>
    <w:rsid w:val="00665AFA"/>
    <w:rsid w:val="00675B72"/>
    <w:rsid w:val="00676DA8"/>
    <w:rsid w:val="0068609E"/>
    <w:rsid w:val="00686B96"/>
    <w:rsid w:val="0069130B"/>
    <w:rsid w:val="00691EAF"/>
    <w:rsid w:val="006A05E6"/>
    <w:rsid w:val="006A3A8F"/>
    <w:rsid w:val="006A4DD6"/>
    <w:rsid w:val="006A5AE6"/>
    <w:rsid w:val="006A6358"/>
    <w:rsid w:val="006B1CF8"/>
    <w:rsid w:val="006C18E4"/>
    <w:rsid w:val="006D7626"/>
    <w:rsid w:val="006E16C8"/>
    <w:rsid w:val="006F378F"/>
    <w:rsid w:val="006F4AE9"/>
    <w:rsid w:val="006F4B7A"/>
    <w:rsid w:val="006F6DE9"/>
    <w:rsid w:val="00701E79"/>
    <w:rsid w:val="0070200E"/>
    <w:rsid w:val="00707E2A"/>
    <w:rsid w:val="007167FC"/>
    <w:rsid w:val="007236D1"/>
    <w:rsid w:val="0074126B"/>
    <w:rsid w:val="00742A48"/>
    <w:rsid w:val="00750AEF"/>
    <w:rsid w:val="00752C14"/>
    <w:rsid w:val="00755712"/>
    <w:rsid w:val="0075665D"/>
    <w:rsid w:val="0075717A"/>
    <w:rsid w:val="00757FD0"/>
    <w:rsid w:val="00765AD2"/>
    <w:rsid w:val="00784ED1"/>
    <w:rsid w:val="00786747"/>
    <w:rsid w:val="007A2E3B"/>
    <w:rsid w:val="007B0B87"/>
    <w:rsid w:val="007B1B2A"/>
    <w:rsid w:val="007C355D"/>
    <w:rsid w:val="007C5A98"/>
    <w:rsid w:val="007D5092"/>
    <w:rsid w:val="007E2429"/>
    <w:rsid w:val="007E358C"/>
    <w:rsid w:val="007F074D"/>
    <w:rsid w:val="007F099A"/>
    <w:rsid w:val="007F1581"/>
    <w:rsid w:val="007F544A"/>
    <w:rsid w:val="007F6AD3"/>
    <w:rsid w:val="008034D2"/>
    <w:rsid w:val="00803AF1"/>
    <w:rsid w:val="008048E4"/>
    <w:rsid w:val="00810E7E"/>
    <w:rsid w:val="00822851"/>
    <w:rsid w:val="0083562D"/>
    <w:rsid w:val="00835E5E"/>
    <w:rsid w:val="008367F3"/>
    <w:rsid w:val="00847048"/>
    <w:rsid w:val="008503AC"/>
    <w:rsid w:val="00857DAA"/>
    <w:rsid w:val="00862762"/>
    <w:rsid w:val="00863AFF"/>
    <w:rsid w:val="00864EDB"/>
    <w:rsid w:val="008761F9"/>
    <w:rsid w:val="008876B5"/>
    <w:rsid w:val="008877FB"/>
    <w:rsid w:val="00891A94"/>
    <w:rsid w:val="00891F05"/>
    <w:rsid w:val="00894AD5"/>
    <w:rsid w:val="00896671"/>
    <w:rsid w:val="008A0B91"/>
    <w:rsid w:val="008A2F24"/>
    <w:rsid w:val="008A3DB4"/>
    <w:rsid w:val="008B34E4"/>
    <w:rsid w:val="008D2FEC"/>
    <w:rsid w:val="008E09ED"/>
    <w:rsid w:val="008F13E9"/>
    <w:rsid w:val="008F26CE"/>
    <w:rsid w:val="00901A30"/>
    <w:rsid w:val="00906C17"/>
    <w:rsid w:val="009122EA"/>
    <w:rsid w:val="00916D21"/>
    <w:rsid w:val="009316F7"/>
    <w:rsid w:val="009347BE"/>
    <w:rsid w:val="009419F0"/>
    <w:rsid w:val="009421DC"/>
    <w:rsid w:val="00947E85"/>
    <w:rsid w:val="00954BE1"/>
    <w:rsid w:val="00960CE9"/>
    <w:rsid w:val="00963016"/>
    <w:rsid w:val="009632C1"/>
    <w:rsid w:val="00966AC5"/>
    <w:rsid w:val="00971C8C"/>
    <w:rsid w:val="00983F07"/>
    <w:rsid w:val="0098614E"/>
    <w:rsid w:val="0098769F"/>
    <w:rsid w:val="009A0CEE"/>
    <w:rsid w:val="009A0F7B"/>
    <w:rsid w:val="009A5EA1"/>
    <w:rsid w:val="009B1AF8"/>
    <w:rsid w:val="009B4F14"/>
    <w:rsid w:val="009C1DDF"/>
    <w:rsid w:val="009C26C3"/>
    <w:rsid w:val="009D2D2C"/>
    <w:rsid w:val="009D3916"/>
    <w:rsid w:val="009E636C"/>
    <w:rsid w:val="009F578D"/>
    <w:rsid w:val="00A03B14"/>
    <w:rsid w:val="00A16687"/>
    <w:rsid w:val="00A200F5"/>
    <w:rsid w:val="00A250BD"/>
    <w:rsid w:val="00A25DE7"/>
    <w:rsid w:val="00A368CA"/>
    <w:rsid w:val="00A42331"/>
    <w:rsid w:val="00A53F0B"/>
    <w:rsid w:val="00A609CC"/>
    <w:rsid w:val="00A6222B"/>
    <w:rsid w:val="00A64F0E"/>
    <w:rsid w:val="00A6549A"/>
    <w:rsid w:val="00A7315E"/>
    <w:rsid w:val="00A75093"/>
    <w:rsid w:val="00A758DB"/>
    <w:rsid w:val="00A9162C"/>
    <w:rsid w:val="00A9726A"/>
    <w:rsid w:val="00AA1E10"/>
    <w:rsid w:val="00AA1E95"/>
    <w:rsid w:val="00AB0A3D"/>
    <w:rsid w:val="00AB56AF"/>
    <w:rsid w:val="00AB6526"/>
    <w:rsid w:val="00AB74EC"/>
    <w:rsid w:val="00AC01D7"/>
    <w:rsid w:val="00AC0D4A"/>
    <w:rsid w:val="00AC2009"/>
    <w:rsid w:val="00AC2CCE"/>
    <w:rsid w:val="00AD292E"/>
    <w:rsid w:val="00AE140C"/>
    <w:rsid w:val="00AE4C89"/>
    <w:rsid w:val="00AE76B7"/>
    <w:rsid w:val="00AF392F"/>
    <w:rsid w:val="00B04DF6"/>
    <w:rsid w:val="00B1577C"/>
    <w:rsid w:val="00B230C9"/>
    <w:rsid w:val="00B372DD"/>
    <w:rsid w:val="00B464C0"/>
    <w:rsid w:val="00B469C7"/>
    <w:rsid w:val="00B525C4"/>
    <w:rsid w:val="00B54B3D"/>
    <w:rsid w:val="00B62EE3"/>
    <w:rsid w:val="00B73DE6"/>
    <w:rsid w:val="00B8047A"/>
    <w:rsid w:val="00B81683"/>
    <w:rsid w:val="00B84C17"/>
    <w:rsid w:val="00B8686B"/>
    <w:rsid w:val="00B94A7D"/>
    <w:rsid w:val="00B952FB"/>
    <w:rsid w:val="00BA0590"/>
    <w:rsid w:val="00BA675E"/>
    <w:rsid w:val="00BB5366"/>
    <w:rsid w:val="00BB6BA6"/>
    <w:rsid w:val="00BC524E"/>
    <w:rsid w:val="00BD2D65"/>
    <w:rsid w:val="00BD2F63"/>
    <w:rsid w:val="00BD6FA7"/>
    <w:rsid w:val="00BE0679"/>
    <w:rsid w:val="00BE1EDC"/>
    <w:rsid w:val="00BE5C7F"/>
    <w:rsid w:val="00BF42B2"/>
    <w:rsid w:val="00C0178F"/>
    <w:rsid w:val="00C05303"/>
    <w:rsid w:val="00C06101"/>
    <w:rsid w:val="00C163C7"/>
    <w:rsid w:val="00C1706C"/>
    <w:rsid w:val="00C2517C"/>
    <w:rsid w:val="00C40978"/>
    <w:rsid w:val="00C44CDC"/>
    <w:rsid w:val="00C50B98"/>
    <w:rsid w:val="00C53065"/>
    <w:rsid w:val="00C54DC8"/>
    <w:rsid w:val="00C57F65"/>
    <w:rsid w:val="00C81B2F"/>
    <w:rsid w:val="00C82710"/>
    <w:rsid w:val="00C971FC"/>
    <w:rsid w:val="00CA06D0"/>
    <w:rsid w:val="00CA0A79"/>
    <w:rsid w:val="00CB41B0"/>
    <w:rsid w:val="00CD3A09"/>
    <w:rsid w:val="00CD5A45"/>
    <w:rsid w:val="00CD6715"/>
    <w:rsid w:val="00CE0FBA"/>
    <w:rsid w:val="00CE5698"/>
    <w:rsid w:val="00CF1AFA"/>
    <w:rsid w:val="00CF230A"/>
    <w:rsid w:val="00D12B77"/>
    <w:rsid w:val="00D213AE"/>
    <w:rsid w:val="00D21F26"/>
    <w:rsid w:val="00D253FF"/>
    <w:rsid w:val="00D267E2"/>
    <w:rsid w:val="00D305DA"/>
    <w:rsid w:val="00D321BE"/>
    <w:rsid w:val="00D32D20"/>
    <w:rsid w:val="00D40B1F"/>
    <w:rsid w:val="00D44B2B"/>
    <w:rsid w:val="00D471BF"/>
    <w:rsid w:val="00D47F08"/>
    <w:rsid w:val="00D55C88"/>
    <w:rsid w:val="00D64662"/>
    <w:rsid w:val="00D66CF8"/>
    <w:rsid w:val="00D70376"/>
    <w:rsid w:val="00D75DEB"/>
    <w:rsid w:val="00D82114"/>
    <w:rsid w:val="00D90429"/>
    <w:rsid w:val="00D935C7"/>
    <w:rsid w:val="00D93B03"/>
    <w:rsid w:val="00DA166A"/>
    <w:rsid w:val="00DA2583"/>
    <w:rsid w:val="00DB1E98"/>
    <w:rsid w:val="00DD0AD4"/>
    <w:rsid w:val="00DD2698"/>
    <w:rsid w:val="00DE6024"/>
    <w:rsid w:val="00DE62EF"/>
    <w:rsid w:val="00DF74E0"/>
    <w:rsid w:val="00E01EE6"/>
    <w:rsid w:val="00E0425D"/>
    <w:rsid w:val="00E05906"/>
    <w:rsid w:val="00E1395D"/>
    <w:rsid w:val="00E17E1D"/>
    <w:rsid w:val="00E211C2"/>
    <w:rsid w:val="00E22E47"/>
    <w:rsid w:val="00E42027"/>
    <w:rsid w:val="00E46A63"/>
    <w:rsid w:val="00E53DB2"/>
    <w:rsid w:val="00E57F10"/>
    <w:rsid w:val="00E60259"/>
    <w:rsid w:val="00E80B13"/>
    <w:rsid w:val="00E80B4C"/>
    <w:rsid w:val="00E96CE5"/>
    <w:rsid w:val="00E97CF0"/>
    <w:rsid w:val="00EA3192"/>
    <w:rsid w:val="00EB6663"/>
    <w:rsid w:val="00ED08A7"/>
    <w:rsid w:val="00ED3D58"/>
    <w:rsid w:val="00ED6958"/>
    <w:rsid w:val="00ED7D85"/>
    <w:rsid w:val="00EE54B0"/>
    <w:rsid w:val="00EF030F"/>
    <w:rsid w:val="00EF1728"/>
    <w:rsid w:val="00EF6D65"/>
    <w:rsid w:val="00F131E6"/>
    <w:rsid w:val="00F13EF3"/>
    <w:rsid w:val="00F47099"/>
    <w:rsid w:val="00F64670"/>
    <w:rsid w:val="00F66DF2"/>
    <w:rsid w:val="00F741AE"/>
    <w:rsid w:val="00FA0DE8"/>
    <w:rsid w:val="00FB4062"/>
    <w:rsid w:val="00FB57E0"/>
    <w:rsid w:val="00FC371A"/>
    <w:rsid w:val="00FC3F5C"/>
    <w:rsid w:val="00FD3E39"/>
    <w:rsid w:val="00FE7F55"/>
    <w:rsid w:val="00FF36E7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75E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33203\OneDrive%20-%20ibsalut\1)%20Encargos\1)%20Gesti&#243;n\b)%20CAL\CAL_24\240423%20-%20Procedim\INTENTO_PLANTILLA_DOC_IDISB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BA15A4E5B345A5867796925D477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7B52-F797-4AB4-B55F-52645E95DF9D}"/>
      </w:docPartPr>
      <w:docPartBody>
        <w:p w:rsidR="007F380B" w:rsidRDefault="006D2856" w:rsidP="006D2856">
          <w:pPr>
            <w:pStyle w:val="8EBA15A4E5B345A5867796925D47769B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34878A259DE452ABD02EDFD63CB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9C22-CF7B-43C9-B194-B2053A6FA932}"/>
      </w:docPartPr>
      <w:docPartBody>
        <w:p w:rsidR="007F380B" w:rsidRDefault="006D2856" w:rsidP="006D2856">
          <w:pPr>
            <w:pStyle w:val="634878A259DE452ABD02EDFD63CBB647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E11140A18A64A3B88B6AA05B14A5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20F58-A40A-4973-9C6B-A465183EE8FA}"/>
      </w:docPartPr>
      <w:docPartBody>
        <w:p w:rsidR="007F380B" w:rsidRDefault="006D2856" w:rsidP="006D2856">
          <w:pPr>
            <w:pStyle w:val="EE11140A18A64A3B88B6AA05B14A505A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62F3159B17C41589443AABB4C47A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66942-ED64-4828-8001-ACEE074763A8}"/>
      </w:docPartPr>
      <w:docPartBody>
        <w:p w:rsidR="007F380B" w:rsidRDefault="006D2856" w:rsidP="006D2856">
          <w:pPr>
            <w:pStyle w:val="562F3159B17C41589443AABB4C47A325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F64FB23D729D46468BC297B44F44B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16D2C-19CA-447B-8FB1-1BE0D0A1C2E8}"/>
      </w:docPartPr>
      <w:docPartBody>
        <w:p w:rsidR="00BB4B81" w:rsidRDefault="006D2856" w:rsidP="006D2856">
          <w:pPr>
            <w:pStyle w:val="F64FB23D729D46468BC297B44F44B6FD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9F3771CEBD54684B4E5CABD15151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A7ED9-F0ED-4EEF-A729-BE8EC2E15424}"/>
      </w:docPartPr>
      <w:docPartBody>
        <w:p w:rsidR="00BB4B81" w:rsidRDefault="006D2856" w:rsidP="006D2856">
          <w:pPr>
            <w:pStyle w:val="B9F3771CEBD54684B4E5CABD1515138D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80620678CCA24D2E9C91A6A92DF7C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751CF-E003-457F-9ED8-6E1ECAB309FB}"/>
      </w:docPartPr>
      <w:docPartBody>
        <w:p w:rsidR="00E62C00" w:rsidRDefault="00BB4B81" w:rsidP="00BB4B81">
          <w:pPr>
            <w:pStyle w:val="80620678CCA24D2E9C91A6A92DF7C966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367B6A1263174DC38FE115D35E937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48731-6319-484C-A230-7E665B151FDA}"/>
      </w:docPartPr>
      <w:docPartBody>
        <w:p w:rsidR="00E62C00" w:rsidRDefault="00BB4B81" w:rsidP="00BB4B81">
          <w:pPr>
            <w:pStyle w:val="367B6A1263174DC38FE115D35E937B55"/>
          </w:pPr>
          <w:r>
            <w:rPr>
              <w:rStyle w:val="Textodelmarcadordeposici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46"/>
    <w:rsid w:val="005F5823"/>
    <w:rsid w:val="006B7DC9"/>
    <w:rsid w:val="006D2856"/>
    <w:rsid w:val="007F380B"/>
    <w:rsid w:val="008B35EF"/>
    <w:rsid w:val="00A24E4D"/>
    <w:rsid w:val="00B17046"/>
    <w:rsid w:val="00BB4B81"/>
    <w:rsid w:val="00E62C00"/>
    <w:rsid w:val="00EB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B4B81"/>
    <w:rPr>
      <w:color w:val="808080"/>
    </w:rPr>
  </w:style>
  <w:style w:type="paragraph" w:customStyle="1" w:styleId="8EBA15A4E5B345A5867796925D47769B">
    <w:name w:val="8EBA15A4E5B345A5867796925D47769B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">
    <w:name w:val="634878A259DE452ABD02EDFD63CBB647"/>
    <w:rsid w:val="00B17046"/>
  </w:style>
  <w:style w:type="paragraph" w:customStyle="1" w:styleId="3849A430AE084A7CAAA9386F021B226B">
    <w:name w:val="3849A430AE084A7CAAA9386F021B226B"/>
    <w:rsid w:val="00B17046"/>
  </w:style>
  <w:style w:type="paragraph" w:customStyle="1" w:styleId="77F10F09421E43D7BD434806332D8928">
    <w:name w:val="77F10F09421E43D7BD434806332D8928"/>
    <w:rsid w:val="00B17046"/>
  </w:style>
  <w:style w:type="paragraph" w:customStyle="1" w:styleId="EE11140A18A64A3B88B6AA05B14A505A">
    <w:name w:val="EE11140A18A64A3B88B6AA05B14A505A"/>
    <w:rsid w:val="00B17046"/>
  </w:style>
  <w:style w:type="paragraph" w:customStyle="1" w:styleId="562F3159B17C41589443AABB4C47A325">
    <w:name w:val="562F3159B17C41589443AABB4C47A325"/>
    <w:rsid w:val="00B17046"/>
  </w:style>
  <w:style w:type="paragraph" w:customStyle="1" w:styleId="B7C3F462629943AF9F8CF9EECD739BD5">
    <w:name w:val="B7C3F462629943AF9F8CF9EECD739BD5"/>
    <w:rsid w:val="00B17046"/>
  </w:style>
  <w:style w:type="paragraph" w:customStyle="1" w:styleId="8860BE4B68314ABEBD1BED55EC59CF26">
    <w:name w:val="8860BE4B68314ABEBD1BED55EC59CF26"/>
    <w:rsid w:val="00B17046"/>
  </w:style>
  <w:style w:type="paragraph" w:customStyle="1" w:styleId="A1E120D405DE4FF39F10A4036B4F9D69">
    <w:name w:val="A1E120D405DE4FF39F10A4036B4F9D69"/>
    <w:rsid w:val="00B17046"/>
  </w:style>
  <w:style w:type="paragraph" w:customStyle="1" w:styleId="B83022075A8044A9B9837F33078535E0">
    <w:name w:val="B83022075A8044A9B9837F33078535E0"/>
    <w:rsid w:val="00B17046"/>
  </w:style>
  <w:style w:type="paragraph" w:customStyle="1" w:styleId="8EBA15A4E5B345A5867796925D47769B1">
    <w:name w:val="8EBA15A4E5B345A5867796925D47769B1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">
    <w:name w:val="634878A259DE452ABD02EDFD63CBB6471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3849A430AE084A7CAAA9386F021B226B1">
    <w:name w:val="3849A430AE084A7CAAA9386F021B226B1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77F10F09421E43D7BD434806332D89281">
    <w:name w:val="77F10F09421E43D7BD434806332D89281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EE11140A18A64A3B88B6AA05B14A505A1">
    <w:name w:val="EE11140A18A64A3B88B6AA05B14A505A1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562F3159B17C41589443AABB4C47A3251">
    <w:name w:val="562F3159B17C41589443AABB4C47A3251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8860BE4B68314ABEBD1BED55EC59CF261">
    <w:name w:val="8860BE4B68314ABEBD1BED55EC59CF261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B83022075A8044A9B9837F33078535E01">
    <w:name w:val="B83022075A8044A9B9837F33078535E01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2">
    <w:name w:val="8EBA15A4E5B345A5867796925D47769B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2">
    <w:name w:val="634878A259DE452ABD02EDFD63CBB647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3849A430AE084A7CAAA9386F021B226B2">
    <w:name w:val="3849A430AE084A7CAAA9386F021B226B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77F10F09421E43D7BD434806332D89282">
    <w:name w:val="77F10F09421E43D7BD434806332D8928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EE11140A18A64A3B88B6AA05B14A505A2">
    <w:name w:val="EE11140A18A64A3B88B6AA05B14A505A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562F3159B17C41589443AABB4C47A3252">
    <w:name w:val="562F3159B17C41589443AABB4C47A325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B83022075A8044A9B9837F33078535E02">
    <w:name w:val="B83022075A8044A9B9837F33078535E0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8BD59F08353D4123A7DCED88BE0C85BF">
    <w:name w:val="8BD59F08353D4123A7DCED88BE0C85BF"/>
    <w:rsid w:val="007F380B"/>
  </w:style>
  <w:style w:type="paragraph" w:customStyle="1" w:styleId="1A9109B2FD244576BAC47C27BBF4EBF1">
    <w:name w:val="1A9109B2FD244576BAC47C27BBF4EBF1"/>
    <w:rsid w:val="007F380B"/>
  </w:style>
  <w:style w:type="paragraph" w:customStyle="1" w:styleId="6B0C53BC50CA4D2FBFE63025C6A600D8">
    <w:name w:val="6B0C53BC50CA4D2FBFE63025C6A600D8"/>
    <w:rsid w:val="007F380B"/>
  </w:style>
  <w:style w:type="paragraph" w:customStyle="1" w:styleId="CDBFB4A2E71644CDB9D0E86DC5B5442A">
    <w:name w:val="CDBFB4A2E71644CDB9D0E86DC5B5442A"/>
    <w:rsid w:val="007F380B"/>
  </w:style>
  <w:style w:type="paragraph" w:customStyle="1" w:styleId="11BF7AD06F2146C0A90E3988293BA15D">
    <w:name w:val="11BF7AD06F2146C0A90E3988293BA15D"/>
    <w:rsid w:val="007F380B"/>
  </w:style>
  <w:style w:type="paragraph" w:customStyle="1" w:styleId="71059FD4E58B48A7825FC37BCE7C57EB">
    <w:name w:val="71059FD4E58B48A7825FC37BCE7C57EB"/>
    <w:rsid w:val="007F380B"/>
  </w:style>
  <w:style w:type="paragraph" w:customStyle="1" w:styleId="7EB1F67AF56B47F1A640C95393C4574E">
    <w:name w:val="7EB1F67AF56B47F1A640C95393C4574E"/>
    <w:rsid w:val="007F380B"/>
  </w:style>
  <w:style w:type="paragraph" w:customStyle="1" w:styleId="72AE3D19D7B94772860A144D904AB7C6">
    <w:name w:val="72AE3D19D7B94772860A144D904AB7C6"/>
    <w:rsid w:val="006D2856"/>
  </w:style>
  <w:style w:type="paragraph" w:customStyle="1" w:styleId="1AEBAD88F3A944A58EFAB69DB0238E03">
    <w:name w:val="1AEBAD88F3A944A58EFAB69DB0238E03"/>
    <w:rsid w:val="006D2856"/>
  </w:style>
  <w:style w:type="paragraph" w:customStyle="1" w:styleId="549C926B95194D739402FDE73241A623">
    <w:name w:val="549C926B95194D739402FDE73241A623"/>
    <w:rsid w:val="006D2856"/>
  </w:style>
  <w:style w:type="paragraph" w:customStyle="1" w:styleId="3F2D594248E140348DF56DCA507F0EA1">
    <w:name w:val="3F2D594248E140348DF56DCA507F0EA1"/>
    <w:rsid w:val="006D2856"/>
  </w:style>
  <w:style w:type="paragraph" w:customStyle="1" w:styleId="F64FB23D729D46468BC297B44F44B6FD">
    <w:name w:val="F64FB23D729D46468BC297B44F44B6FD"/>
    <w:rsid w:val="006D2856"/>
  </w:style>
  <w:style w:type="paragraph" w:customStyle="1" w:styleId="B9F3771CEBD54684B4E5CABD1515138D">
    <w:name w:val="B9F3771CEBD54684B4E5CABD1515138D"/>
    <w:rsid w:val="006D2856"/>
  </w:style>
  <w:style w:type="paragraph" w:customStyle="1" w:styleId="8EBA15A4E5B345A5867796925D47769B3">
    <w:name w:val="8EBA15A4E5B345A5867796925D47769B3"/>
    <w:rsid w:val="006D2856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3">
    <w:name w:val="634878A259DE452ABD02EDFD63CBB6473"/>
    <w:rsid w:val="006D2856"/>
    <w:pPr>
      <w:spacing w:after="0" w:line="240" w:lineRule="auto"/>
    </w:pPr>
    <w:rPr>
      <w:rFonts w:eastAsiaTheme="minorHAnsi"/>
      <w:lang w:eastAsia="en-US"/>
    </w:rPr>
  </w:style>
  <w:style w:type="paragraph" w:customStyle="1" w:styleId="EE11140A18A64A3B88B6AA05B14A505A3">
    <w:name w:val="EE11140A18A64A3B88B6AA05B14A505A3"/>
    <w:rsid w:val="006D2856"/>
    <w:pPr>
      <w:spacing w:after="0" w:line="240" w:lineRule="auto"/>
    </w:pPr>
    <w:rPr>
      <w:rFonts w:eastAsiaTheme="minorHAnsi"/>
      <w:lang w:eastAsia="en-US"/>
    </w:rPr>
  </w:style>
  <w:style w:type="paragraph" w:customStyle="1" w:styleId="562F3159B17C41589443AABB4C47A3253">
    <w:name w:val="562F3159B17C41589443AABB4C47A3253"/>
    <w:rsid w:val="006D2856"/>
    <w:pPr>
      <w:spacing w:after="0" w:line="240" w:lineRule="auto"/>
    </w:pPr>
    <w:rPr>
      <w:rFonts w:eastAsiaTheme="minorHAnsi"/>
      <w:lang w:eastAsia="en-US"/>
    </w:rPr>
  </w:style>
  <w:style w:type="paragraph" w:customStyle="1" w:styleId="72AE3D19D7B94772860A144D904AB7C61">
    <w:name w:val="72AE3D19D7B94772860A144D904AB7C61"/>
    <w:rsid w:val="006D2856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1">
    <w:name w:val="F64FB23D729D46468BC297B44F44B6FD1"/>
    <w:rsid w:val="006D2856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1">
    <w:name w:val="B9F3771CEBD54684B4E5CABD1515138D1"/>
    <w:rsid w:val="006D2856"/>
    <w:pPr>
      <w:spacing w:after="0" w:line="240" w:lineRule="auto"/>
    </w:pPr>
    <w:rPr>
      <w:rFonts w:eastAsiaTheme="minorHAnsi"/>
      <w:lang w:eastAsia="en-US"/>
    </w:rPr>
  </w:style>
  <w:style w:type="paragraph" w:customStyle="1" w:styleId="80620678CCA24D2E9C91A6A92DF7C966">
    <w:name w:val="80620678CCA24D2E9C91A6A92DF7C966"/>
    <w:rsid w:val="00BB4B81"/>
  </w:style>
  <w:style w:type="paragraph" w:customStyle="1" w:styleId="367B6A1263174DC38FE115D35E937B55">
    <w:name w:val="367B6A1263174DC38FE115D35E937B55"/>
    <w:rsid w:val="00BB4B8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B4B81"/>
    <w:rPr>
      <w:color w:val="808080"/>
    </w:rPr>
  </w:style>
  <w:style w:type="paragraph" w:customStyle="1" w:styleId="8EBA15A4E5B345A5867796925D47769B">
    <w:name w:val="8EBA15A4E5B345A5867796925D47769B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">
    <w:name w:val="634878A259DE452ABD02EDFD63CBB647"/>
    <w:rsid w:val="00B17046"/>
  </w:style>
  <w:style w:type="paragraph" w:customStyle="1" w:styleId="3849A430AE084A7CAAA9386F021B226B">
    <w:name w:val="3849A430AE084A7CAAA9386F021B226B"/>
    <w:rsid w:val="00B17046"/>
  </w:style>
  <w:style w:type="paragraph" w:customStyle="1" w:styleId="77F10F09421E43D7BD434806332D8928">
    <w:name w:val="77F10F09421E43D7BD434806332D8928"/>
    <w:rsid w:val="00B17046"/>
  </w:style>
  <w:style w:type="paragraph" w:customStyle="1" w:styleId="EE11140A18A64A3B88B6AA05B14A505A">
    <w:name w:val="EE11140A18A64A3B88B6AA05B14A505A"/>
    <w:rsid w:val="00B17046"/>
  </w:style>
  <w:style w:type="paragraph" w:customStyle="1" w:styleId="562F3159B17C41589443AABB4C47A325">
    <w:name w:val="562F3159B17C41589443AABB4C47A325"/>
    <w:rsid w:val="00B17046"/>
  </w:style>
  <w:style w:type="paragraph" w:customStyle="1" w:styleId="B7C3F462629943AF9F8CF9EECD739BD5">
    <w:name w:val="B7C3F462629943AF9F8CF9EECD739BD5"/>
    <w:rsid w:val="00B17046"/>
  </w:style>
  <w:style w:type="paragraph" w:customStyle="1" w:styleId="8860BE4B68314ABEBD1BED55EC59CF26">
    <w:name w:val="8860BE4B68314ABEBD1BED55EC59CF26"/>
    <w:rsid w:val="00B17046"/>
  </w:style>
  <w:style w:type="paragraph" w:customStyle="1" w:styleId="A1E120D405DE4FF39F10A4036B4F9D69">
    <w:name w:val="A1E120D405DE4FF39F10A4036B4F9D69"/>
    <w:rsid w:val="00B17046"/>
  </w:style>
  <w:style w:type="paragraph" w:customStyle="1" w:styleId="B83022075A8044A9B9837F33078535E0">
    <w:name w:val="B83022075A8044A9B9837F33078535E0"/>
    <w:rsid w:val="00B17046"/>
  </w:style>
  <w:style w:type="paragraph" w:customStyle="1" w:styleId="8EBA15A4E5B345A5867796925D47769B1">
    <w:name w:val="8EBA15A4E5B345A5867796925D47769B1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">
    <w:name w:val="634878A259DE452ABD02EDFD63CBB6471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3849A430AE084A7CAAA9386F021B226B1">
    <w:name w:val="3849A430AE084A7CAAA9386F021B226B1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77F10F09421E43D7BD434806332D89281">
    <w:name w:val="77F10F09421E43D7BD434806332D89281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EE11140A18A64A3B88B6AA05B14A505A1">
    <w:name w:val="EE11140A18A64A3B88B6AA05B14A505A1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562F3159B17C41589443AABB4C47A3251">
    <w:name w:val="562F3159B17C41589443AABB4C47A3251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8860BE4B68314ABEBD1BED55EC59CF261">
    <w:name w:val="8860BE4B68314ABEBD1BED55EC59CF261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B83022075A8044A9B9837F33078535E01">
    <w:name w:val="B83022075A8044A9B9837F33078535E01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2">
    <w:name w:val="8EBA15A4E5B345A5867796925D47769B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2">
    <w:name w:val="634878A259DE452ABD02EDFD63CBB647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3849A430AE084A7CAAA9386F021B226B2">
    <w:name w:val="3849A430AE084A7CAAA9386F021B226B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77F10F09421E43D7BD434806332D89282">
    <w:name w:val="77F10F09421E43D7BD434806332D8928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EE11140A18A64A3B88B6AA05B14A505A2">
    <w:name w:val="EE11140A18A64A3B88B6AA05B14A505A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562F3159B17C41589443AABB4C47A3252">
    <w:name w:val="562F3159B17C41589443AABB4C47A325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B83022075A8044A9B9837F33078535E02">
    <w:name w:val="B83022075A8044A9B9837F33078535E0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8BD59F08353D4123A7DCED88BE0C85BF">
    <w:name w:val="8BD59F08353D4123A7DCED88BE0C85BF"/>
    <w:rsid w:val="007F380B"/>
  </w:style>
  <w:style w:type="paragraph" w:customStyle="1" w:styleId="1A9109B2FD244576BAC47C27BBF4EBF1">
    <w:name w:val="1A9109B2FD244576BAC47C27BBF4EBF1"/>
    <w:rsid w:val="007F380B"/>
  </w:style>
  <w:style w:type="paragraph" w:customStyle="1" w:styleId="6B0C53BC50CA4D2FBFE63025C6A600D8">
    <w:name w:val="6B0C53BC50CA4D2FBFE63025C6A600D8"/>
    <w:rsid w:val="007F380B"/>
  </w:style>
  <w:style w:type="paragraph" w:customStyle="1" w:styleId="CDBFB4A2E71644CDB9D0E86DC5B5442A">
    <w:name w:val="CDBFB4A2E71644CDB9D0E86DC5B5442A"/>
    <w:rsid w:val="007F380B"/>
  </w:style>
  <w:style w:type="paragraph" w:customStyle="1" w:styleId="11BF7AD06F2146C0A90E3988293BA15D">
    <w:name w:val="11BF7AD06F2146C0A90E3988293BA15D"/>
    <w:rsid w:val="007F380B"/>
  </w:style>
  <w:style w:type="paragraph" w:customStyle="1" w:styleId="71059FD4E58B48A7825FC37BCE7C57EB">
    <w:name w:val="71059FD4E58B48A7825FC37BCE7C57EB"/>
    <w:rsid w:val="007F380B"/>
  </w:style>
  <w:style w:type="paragraph" w:customStyle="1" w:styleId="7EB1F67AF56B47F1A640C95393C4574E">
    <w:name w:val="7EB1F67AF56B47F1A640C95393C4574E"/>
    <w:rsid w:val="007F380B"/>
  </w:style>
  <w:style w:type="paragraph" w:customStyle="1" w:styleId="72AE3D19D7B94772860A144D904AB7C6">
    <w:name w:val="72AE3D19D7B94772860A144D904AB7C6"/>
    <w:rsid w:val="006D2856"/>
  </w:style>
  <w:style w:type="paragraph" w:customStyle="1" w:styleId="1AEBAD88F3A944A58EFAB69DB0238E03">
    <w:name w:val="1AEBAD88F3A944A58EFAB69DB0238E03"/>
    <w:rsid w:val="006D2856"/>
  </w:style>
  <w:style w:type="paragraph" w:customStyle="1" w:styleId="549C926B95194D739402FDE73241A623">
    <w:name w:val="549C926B95194D739402FDE73241A623"/>
    <w:rsid w:val="006D2856"/>
  </w:style>
  <w:style w:type="paragraph" w:customStyle="1" w:styleId="3F2D594248E140348DF56DCA507F0EA1">
    <w:name w:val="3F2D594248E140348DF56DCA507F0EA1"/>
    <w:rsid w:val="006D2856"/>
  </w:style>
  <w:style w:type="paragraph" w:customStyle="1" w:styleId="F64FB23D729D46468BC297B44F44B6FD">
    <w:name w:val="F64FB23D729D46468BC297B44F44B6FD"/>
    <w:rsid w:val="006D2856"/>
  </w:style>
  <w:style w:type="paragraph" w:customStyle="1" w:styleId="B9F3771CEBD54684B4E5CABD1515138D">
    <w:name w:val="B9F3771CEBD54684B4E5CABD1515138D"/>
    <w:rsid w:val="006D2856"/>
  </w:style>
  <w:style w:type="paragraph" w:customStyle="1" w:styleId="8EBA15A4E5B345A5867796925D47769B3">
    <w:name w:val="8EBA15A4E5B345A5867796925D47769B3"/>
    <w:rsid w:val="006D2856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3">
    <w:name w:val="634878A259DE452ABD02EDFD63CBB6473"/>
    <w:rsid w:val="006D2856"/>
    <w:pPr>
      <w:spacing w:after="0" w:line="240" w:lineRule="auto"/>
    </w:pPr>
    <w:rPr>
      <w:rFonts w:eastAsiaTheme="minorHAnsi"/>
      <w:lang w:eastAsia="en-US"/>
    </w:rPr>
  </w:style>
  <w:style w:type="paragraph" w:customStyle="1" w:styleId="EE11140A18A64A3B88B6AA05B14A505A3">
    <w:name w:val="EE11140A18A64A3B88B6AA05B14A505A3"/>
    <w:rsid w:val="006D2856"/>
    <w:pPr>
      <w:spacing w:after="0" w:line="240" w:lineRule="auto"/>
    </w:pPr>
    <w:rPr>
      <w:rFonts w:eastAsiaTheme="minorHAnsi"/>
      <w:lang w:eastAsia="en-US"/>
    </w:rPr>
  </w:style>
  <w:style w:type="paragraph" w:customStyle="1" w:styleId="562F3159B17C41589443AABB4C47A3253">
    <w:name w:val="562F3159B17C41589443AABB4C47A3253"/>
    <w:rsid w:val="006D2856"/>
    <w:pPr>
      <w:spacing w:after="0" w:line="240" w:lineRule="auto"/>
    </w:pPr>
    <w:rPr>
      <w:rFonts w:eastAsiaTheme="minorHAnsi"/>
      <w:lang w:eastAsia="en-US"/>
    </w:rPr>
  </w:style>
  <w:style w:type="paragraph" w:customStyle="1" w:styleId="72AE3D19D7B94772860A144D904AB7C61">
    <w:name w:val="72AE3D19D7B94772860A144D904AB7C61"/>
    <w:rsid w:val="006D2856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1">
    <w:name w:val="F64FB23D729D46468BC297B44F44B6FD1"/>
    <w:rsid w:val="006D2856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1">
    <w:name w:val="B9F3771CEBD54684B4E5CABD1515138D1"/>
    <w:rsid w:val="006D2856"/>
    <w:pPr>
      <w:spacing w:after="0" w:line="240" w:lineRule="auto"/>
    </w:pPr>
    <w:rPr>
      <w:rFonts w:eastAsiaTheme="minorHAnsi"/>
      <w:lang w:eastAsia="en-US"/>
    </w:rPr>
  </w:style>
  <w:style w:type="paragraph" w:customStyle="1" w:styleId="80620678CCA24D2E9C91A6A92DF7C966">
    <w:name w:val="80620678CCA24D2E9C91A6A92DF7C966"/>
    <w:rsid w:val="00BB4B81"/>
  </w:style>
  <w:style w:type="paragraph" w:customStyle="1" w:styleId="367B6A1263174DC38FE115D35E937B55">
    <w:name w:val="367B6A1263174DC38FE115D35E937B55"/>
    <w:rsid w:val="00BB4B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IdISBa - JRR">
      <a:dk1>
        <a:srgbClr val="000000"/>
      </a:dk1>
      <a:lt1>
        <a:srgbClr val="FFFFFF"/>
      </a:lt1>
      <a:dk2>
        <a:srgbClr val="137D79"/>
      </a:dk2>
      <a:lt2>
        <a:srgbClr val="F2F2F2"/>
      </a:lt2>
      <a:accent1>
        <a:srgbClr val="2F7AB2"/>
      </a:accent1>
      <a:accent2>
        <a:srgbClr val="BC274A"/>
      </a:accent2>
      <a:accent3>
        <a:srgbClr val="33B376"/>
      </a:accent3>
      <a:accent4>
        <a:srgbClr val="9F69AF"/>
      </a:accent4>
      <a:accent5>
        <a:srgbClr val="87C315"/>
      </a:accent5>
      <a:accent6>
        <a:srgbClr val="EEC951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854E9-FB52-49CE-B8DB-16CD8110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INTENTO_PLANTILLA_DOC_IDISBA</Template>
  <TotalTime>2403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Gervasio Rebolo Roca</dc:creator>
  <cp:lastModifiedBy>Daniel Horacio Lopez</cp:lastModifiedBy>
  <cp:revision>265</cp:revision>
  <cp:lastPrinted>2024-05-30T11:02:00Z</cp:lastPrinted>
  <dcterms:created xsi:type="dcterms:W3CDTF">2024-04-25T05:33:00Z</dcterms:created>
  <dcterms:modified xsi:type="dcterms:W3CDTF">2025-06-26T08:11:00Z</dcterms:modified>
</cp:coreProperties>
</file>